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E4D" w:rsidRDefault="00BE28CA">
      <w:pPr>
        <w:pStyle w:val="Textbody"/>
        <w:widowControl/>
        <w:spacing w:before="100" w:after="142"/>
        <w:jc w:val="center"/>
      </w:pPr>
      <w:r>
        <w:rPr>
          <w:rFonts w:ascii="標楷體" w:eastAsia="標楷體" w:hAnsi="標楷體" w:cs="新細明體"/>
          <w:b/>
          <w:bCs/>
          <w:kern w:val="0"/>
          <w:sz w:val="48"/>
          <w:szCs w:val="48"/>
        </w:rPr>
        <w:t>切結</w:t>
      </w:r>
      <w:r>
        <w:rPr>
          <w:rFonts w:ascii="標楷體" w:eastAsia="標楷體" w:hAnsi="標楷體" w:cs="新細明體"/>
          <w:b/>
          <w:bCs/>
          <w:kern w:val="0"/>
          <w:sz w:val="48"/>
          <w:szCs w:val="48"/>
        </w:rPr>
        <w:t>書</w:t>
      </w:r>
    </w:p>
    <w:p w:rsidR="00AE3E4D" w:rsidRDefault="00BE28CA" w:rsidP="004D0629">
      <w:pPr>
        <w:pStyle w:val="Textbody"/>
        <w:widowControl/>
        <w:spacing w:before="100" w:after="240" w:line="360" w:lineRule="auto"/>
        <w:jc w:val="both"/>
        <w:rPr>
          <w:rFonts w:ascii="標楷體" w:eastAsia="標楷體" w:hAnsi="標楷體" w:cs="新細明體"/>
          <w:kern w:val="0"/>
          <w:sz w:val="32"/>
          <w:szCs w:val="24"/>
        </w:rPr>
      </w:pPr>
      <w:r>
        <w:rPr>
          <w:rFonts w:ascii="標楷體" w:eastAsia="標楷體" w:hAnsi="標楷體" w:cs="新細明體"/>
          <w:kern w:val="0"/>
          <w:sz w:val="32"/>
          <w:szCs w:val="24"/>
        </w:rPr>
        <w:t>茲本人</w:t>
      </w:r>
      <w:r>
        <w:rPr>
          <w:rFonts w:ascii="標楷體" w:eastAsia="標楷體" w:hAnsi="標楷體" w:cs="新細明體"/>
          <w:kern w:val="0"/>
          <w:sz w:val="32"/>
          <w:szCs w:val="24"/>
          <w:u w:val="single"/>
        </w:rPr>
        <w:t xml:space="preserve">            </w:t>
      </w:r>
      <w:r>
        <w:rPr>
          <w:rFonts w:ascii="標楷體" w:eastAsia="標楷體" w:hAnsi="標楷體" w:cs="新細明體"/>
          <w:kern w:val="0"/>
          <w:sz w:val="32"/>
          <w:szCs w:val="24"/>
        </w:rPr>
        <w:t>(</w:t>
      </w:r>
      <w:r>
        <w:rPr>
          <w:rFonts w:ascii="標楷體" w:eastAsia="標楷體" w:hAnsi="標楷體" w:cs="新細明體"/>
          <w:kern w:val="0"/>
          <w:sz w:val="32"/>
          <w:szCs w:val="24"/>
        </w:rPr>
        <w:t>原照顧者</w:t>
      </w:r>
      <w:r>
        <w:rPr>
          <w:rFonts w:ascii="標楷體" w:eastAsia="標楷體" w:hAnsi="標楷體" w:cs="新細明體"/>
          <w:kern w:val="0"/>
          <w:sz w:val="32"/>
          <w:szCs w:val="24"/>
        </w:rPr>
        <w:t>)</w:t>
      </w:r>
      <w:r>
        <w:rPr>
          <w:rFonts w:ascii="標楷體" w:eastAsia="標楷體" w:hAnsi="標楷體" w:cs="新細明體"/>
          <w:kern w:val="0"/>
          <w:sz w:val="32"/>
          <w:szCs w:val="24"/>
        </w:rPr>
        <w:t>原申請「臺中市政府社會局中低收入</w:t>
      </w:r>
      <w:r>
        <w:rPr>
          <w:rFonts w:ascii="標楷體" w:eastAsia="標楷體" w:hAnsi="標楷體" w:cs="新細明體"/>
          <w:kern w:val="0"/>
          <w:sz w:val="32"/>
          <w:szCs w:val="24"/>
        </w:rPr>
        <w:t>老人特別照顧津貼」照顧</w:t>
      </w:r>
      <w:r>
        <w:rPr>
          <w:rFonts w:ascii="標楷體" w:eastAsia="標楷體" w:hAnsi="標楷體" w:cs="新細明體"/>
          <w:kern w:val="0"/>
          <w:sz w:val="32"/>
          <w:szCs w:val="24"/>
        </w:rPr>
        <w:t xml:space="preserve">            (</w:t>
      </w:r>
      <w:r>
        <w:rPr>
          <w:rFonts w:ascii="標楷體" w:eastAsia="標楷體" w:hAnsi="標楷體" w:cs="新細明體"/>
          <w:kern w:val="0"/>
          <w:sz w:val="32"/>
          <w:szCs w:val="24"/>
        </w:rPr>
        <w:t>受照顧者</w:t>
      </w:r>
      <w:r>
        <w:rPr>
          <w:rFonts w:ascii="標楷體" w:eastAsia="標楷體" w:hAnsi="標楷體" w:cs="新細明體"/>
          <w:kern w:val="0"/>
          <w:sz w:val="32"/>
          <w:szCs w:val="24"/>
        </w:rPr>
        <w:t>)</w:t>
      </w:r>
      <w:r>
        <w:rPr>
          <w:rFonts w:ascii="標楷體" w:eastAsia="標楷體" w:hAnsi="標楷體" w:cs="新細明體"/>
          <w:kern w:val="0"/>
          <w:sz w:val="32"/>
          <w:szCs w:val="24"/>
        </w:rPr>
        <w:t>，</w:t>
      </w:r>
      <w:r w:rsidR="004D0629">
        <w:rPr>
          <w:rFonts w:ascii="標楷體" w:eastAsia="標楷體" w:hAnsi="標楷體" w:cs="新細明體"/>
          <w:kern w:val="0"/>
          <w:sz w:val="32"/>
          <w:szCs w:val="24"/>
        </w:rPr>
        <w:br/>
      </w:r>
      <w:r>
        <w:rPr>
          <w:rFonts w:ascii="標楷體" w:eastAsia="標楷體" w:hAnsi="標楷體" w:cs="新細明體"/>
          <w:kern w:val="0"/>
          <w:sz w:val="32"/>
          <w:szCs w:val="24"/>
        </w:rPr>
        <w:t>因故自</w:t>
      </w:r>
      <w:r>
        <w:rPr>
          <w:rFonts w:ascii="標楷體" w:eastAsia="標楷體" w:hAnsi="標楷體" w:cs="新細明體"/>
          <w:kern w:val="0"/>
          <w:sz w:val="32"/>
          <w:szCs w:val="24"/>
          <w:u w:val="single"/>
        </w:rPr>
        <w:t xml:space="preserve">    </w:t>
      </w:r>
      <w:r>
        <w:rPr>
          <w:rFonts w:ascii="標楷體" w:eastAsia="標楷體" w:hAnsi="標楷體" w:cs="新細明體"/>
          <w:kern w:val="0"/>
          <w:sz w:val="32"/>
          <w:szCs w:val="24"/>
        </w:rPr>
        <w:t>年</w:t>
      </w:r>
      <w:r>
        <w:rPr>
          <w:rFonts w:ascii="標楷體" w:eastAsia="標楷體" w:hAnsi="標楷體" w:cs="新細明體"/>
          <w:kern w:val="0"/>
          <w:sz w:val="32"/>
          <w:szCs w:val="24"/>
          <w:u w:val="single"/>
        </w:rPr>
        <w:t xml:space="preserve">    </w:t>
      </w:r>
      <w:r>
        <w:rPr>
          <w:rFonts w:ascii="標楷體" w:eastAsia="標楷體" w:hAnsi="標楷體" w:cs="新細明體"/>
          <w:kern w:val="0"/>
          <w:sz w:val="32"/>
          <w:szCs w:val="24"/>
        </w:rPr>
        <w:t>月起改由</w:t>
      </w:r>
      <w:r>
        <w:rPr>
          <w:rFonts w:ascii="標楷體" w:eastAsia="標楷體" w:hAnsi="標楷體" w:cs="新細明體"/>
          <w:kern w:val="0"/>
          <w:sz w:val="32"/>
          <w:szCs w:val="24"/>
          <w:u w:val="single"/>
        </w:rPr>
        <w:t xml:space="preserve">               </w:t>
      </w:r>
      <w:r>
        <w:rPr>
          <w:rFonts w:ascii="標楷體" w:eastAsia="標楷體" w:hAnsi="標楷體" w:cs="新細明體"/>
          <w:kern w:val="0"/>
          <w:sz w:val="32"/>
          <w:szCs w:val="24"/>
        </w:rPr>
        <w:t>(</w:t>
      </w:r>
      <w:r>
        <w:rPr>
          <w:rFonts w:ascii="標楷體" w:eastAsia="標楷體" w:hAnsi="標楷體" w:cs="新細明體"/>
          <w:kern w:val="0"/>
          <w:sz w:val="32"/>
          <w:szCs w:val="24"/>
        </w:rPr>
        <w:t>替代照顧者</w:t>
      </w:r>
      <w:r>
        <w:rPr>
          <w:rFonts w:ascii="標楷體" w:eastAsia="標楷體" w:hAnsi="標楷體" w:cs="新細明體"/>
          <w:kern w:val="0"/>
          <w:sz w:val="32"/>
          <w:szCs w:val="24"/>
        </w:rPr>
        <w:t xml:space="preserve">) </w:t>
      </w:r>
      <w:r w:rsidR="004D0629">
        <w:rPr>
          <w:rFonts w:ascii="標楷體" w:eastAsia="標楷體" w:hAnsi="標楷體" w:cs="新細明體"/>
          <w:kern w:val="0"/>
          <w:sz w:val="32"/>
          <w:szCs w:val="24"/>
        </w:rPr>
        <w:br/>
      </w:r>
      <w:r>
        <w:rPr>
          <w:rFonts w:ascii="標楷體" w:eastAsia="標楷體" w:hAnsi="標楷體" w:cs="新細明體"/>
          <w:kern w:val="0"/>
          <w:sz w:val="32"/>
          <w:szCs w:val="24"/>
        </w:rPr>
        <w:t>擔任主要照顧</w:t>
      </w:r>
      <w:r>
        <w:rPr>
          <w:rFonts w:ascii="標楷體" w:eastAsia="標楷體" w:hAnsi="標楷體" w:cs="新細明體"/>
          <w:kern w:val="0"/>
          <w:sz w:val="32"/>
          <w:szCs w:val="24"/>
        </w:rPr>
        <w:t>者並領取上述津貼，特此切結為憑。</w:t>
      </w:r>
    </w:p>
    <w:p w:rsidR="00AE3E4D" w:rsidRDefault="00BE28CA">
      <w:pPr>
        <w:pStyle w:val="Textbody"/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24"/>
        </w:rPr>
      </w:pPr>
      <w:r>
        <w:rPr>
          <w:rFonts w:ascii="標楷體" w:eastAsia="標楷體" w:hAnsi="標楷體" w:cs="新細明體"/>
          <w:kern w:val="0"/>
          <w:sz w:val="32"/>
          <w:szCs w:val="24"/>
        </w:rPr>
        <w:t>此致</w:t>
      </w:r>
    </w:p>
    <w:p w:rsidR="00AE3E4D" w:rsidRDefault="00BE28CA">
      <w:pPr>
        <w:pStyle w:val="Textbody"/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臺中市政府社會局</w:t>
      </w:r>
    </w:p>
    <w:p w:rsidR="00AE3E4D" w:rsidRDefault="00AE3E4D">
      <w:pPr>
        <w:pStyle w:val="Textbody"/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AE3E4D" w:rsidRDefault="00BE28CA">
      <w:pPr>
        <w:pStyle w:val="Textbody"/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原照顧者（簽章）：</w:t>
      </w:r>
    </w:p>
    <w:p w:rsidR="00AE3E4D" w:rsidRDefault="00BE28CA">
      <w:pPr>
        <w:pStyle w:val="Textbody"/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身分證字號：</w:t>
      </w:r>
    </w:p>
    <w:p w:rsidR="00AE3E4D" w:rsidRDefault="00BE28CA">
      <w:pPr>
        <w:pStyle w:val="Textbody"/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戶籍地址：</w:t>
      </w:r>
    </w:p>
    <w:p w:rsidR="00AE3E4D" w:rsidRDefault="00BE28CA">
      <w:pPr>
        <w:pStyle w:val="Textbody"/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聯絡電話：</w:t>
      </w:r>
    </w:p>
    <w:p w:rsidR="00AE3E4D" w:rsidRDefault="00AE3E4D">
      <w:pPr>
        <w:pStyle w:val="Textbody"/>
        <w:widowControl/>
        <w:rPr>
          <w:rFonts w:ascii="標楷體" w:eastAsia="標楷體" w:hAnsi="標楷體" w:cs="新細明體"/>
          <w:kern w:val="0"/>
          <w:sz w:val="32"/>
          <w:szCs w:val="32"/>
        </w:rPr>
      </w:pPr>
    </w:p>
    <w:p w:rsidR="00AE3E4D" w:rsidRDefault="00BE28CA">
      <w:pPr>
        <w:pStyle w:val="Textbody"/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替代照顧者（簽章）：</w:t>
      </w:r>
    </w:p>
    <w:p w:rsidR="00AE3E4D" w:rsidRDefault="00BE28CA">
      <w:pPr>
        <w:pStyle w:val="Textbody"/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與被照顧者關係：</w:t>
      </w:r>
    </w:p>
    <w:p w:rsidR="00AE3E4D" w:rsidRDefault="00BE28CA">
      <w:pPr>
        <w:pStyle w:val="Textbody"/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身分證字號：</w:t>
      </w:r>
    </w:p>
    <w:p w:rsidR="00AE3E4D" w:rsidRDefault="00BE28CA">
      <w:pPr>
        <w:pStyle w:val="Textbody"/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戶籍地址：</w:t>
      </w:r>
    </w:p>
    <w:p w:rsidR="00AE3E4D" w:rsidRDefault="00BE28CA">
      <w:pPr>
        <w:pStyle w:val="Textbody"/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聯絡電話：</w:t>
      </w:r>
    </w:p>
    <w:p w:rsidR="004D0629" w:rsidRDefault="004D0629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br w:type="page"/>
      </w:r>
    </w:p>
    <w:p w:rsidR="00AE3E4D" w:rsidRDefault="004D0629">
      <w:pPr>
        <w:pStyle w:val="Textbody"/>
        <w:widowControl/>
        <w:spacing w:before="100" w:after="240" w:line="40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355600</wp:posOffset>
                </wp:positionV>
                <wp:extent cx="6192520" cy="7038975"/>
                <wp:effectExtent l="0" t="0" r="17780" b="28575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703897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D0629" w:rsidRPr="004D0629" w:rsidRDefault="004D0629" w:rsidP="004D0629"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before="8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  <w:t>本人確實與受照顧者設籍及實際居住於臺中市。</w:t>
                            </w:r>
                          </w:p>
                          <w:p w:rsidR="004D0629" w:rsidRPr="004D0629" w:rsidRDefault="004D0629" w:rsidP="004D0629"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before="8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  <w:t>本人確實未從事全時工作，且實際負責照顧受照顧者。</w:t>
                            </w:r>
                          </w:p>
                          <w:p w:rsidR="004D0629" w:rsidRPr="004D0629" w:rsidRDefault="004D0629" w:rsidP="004D0629"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before="8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  <w:t>本人確實已向受照顧者確認其並未接受機構收容安置、居家服務、未僱用看護（傭）、未領有政府提供之日間照顧服務補助或其他照顧服務補助。</w:t>
                            </w:r>
                          </w:p>
                          <w:p w:rsidR="004D0629" w:rsidRPr="004D0629" w:rsidRDefault="004D0629" w:rsidP="004D0629"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before="8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  <w:t>本人</w:t>
                            </w: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年滿16歲，未滿65歲，且無下列情事之一者。</w:t>
                            </w:r>
                          </w:p>
                          <w:p w:rsidR="004D0629" w:rsidRPr="004D0629" w:rsidRDefault="004D0629" w:rsidP="004D0629">
                            <w:pPr>
                              <w:pStyle w:val="Textbody"/>
                              <w:ind w:leftChars="177" w:left="847" w:hangingChars="132" w:hanging="422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(1)25歲以下仍在國內就讀空中大學、高級中等以上進修學校、在職班、學分班、僅於夜間或假日上課、遠距教學以</w:t>
                            </w: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br/>
                              <w:t>外之學校，致不能工作。</w:t>
                            </w:r>
                          </w:p>
                          <w:p w:rsidR="004D0629" w:rsidRPr="004D0629" w:rsidRDefault="004D0629" w:rsidP="004D0629">
                            <w:pPr>
                              <w:pStyle w:val="Textbody"/>
                              <w:ind w:leftChars="177" w:left="847" w:hangingChars="132" w:hanging="422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(2)身心障礙致不能工作。</w:t>
                            </w:r>
                          </w:p>
                          <w:p w:rsidR="004D0629" w:rsidRPr="004D0629" w:rsidRDefault="004D0629" w:rsidP="004D0629">
                            <w:pPr>
                              <w:pStyle w:val="Textbody"/>
                              <w:ind w:leftChars="177" w:left="847" w:hangingChars="132" w:hanging="422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(3)罹患嚴重傷、病，必須3個月以上之治療或療養致不能工作。</w:t>
                            </w:r>
                          </w:p>
                          <w:p w:rsidR="004D0629" w:rsidRPr="004D0629" w:rsidRDefault="004D0629" w:rsidP="004D0629">
                            <w:pPr>
                              <w:pStyle w:val="Textbody"/>
                              <w:ind w:leftChars="177" w:left="847" w:hangingChars="132" w:hanging="422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(4)婦女懷胎6個月以上至分娩後2個月內，致不能工作。</w:t>
                            </w:r>
                          </w:p>
                          <w:p w:rsidR="004D0629" w:rsidRPr="004D0629" w:rsidRDefault="004D0629" w:rsidP="004D0629">
                            <w:pPr>
                              <w:pStyle w:val="Textbody"/>
                              <w:ind w:leftChars="177" w:left="847" w:hangingChars="132" w:hanging="422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(5)受監護宣告及輔助宣告者。</w:t>
                            </w:r>
                          </w:p>
                          <w:p w:rsidR="004D0629" w:rsidRPr="004D0629" w:rsidRDefault="004D0629" w:rsidP="004D0629"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before="8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  <w:t>本人</w:t>
                            </w:r>
                            <w:r w:rsidRPr="004D0629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  <w:t>未領有身心障礙者生活補助</w:t>
                            </w: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  <w:t>(依衛生福利部社會及家庭署104年9月18日社家障字第1040710045號函辦理)</w:t>
                            </w:r>
                          </w:p>
                          <w:p w:rsidR="004D0629" w:rsidRPr="004D0629" w:rsidRDefault="004D0629" w:rsidP="004D0629"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80"/>
                              <w:ind w:left="454" w:hanging="454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本人同意若經社會局審核准予發給本津貼，願意接受社會局委託之督導人員每月定期到家訪視，及本局委託之評估人員對受照顧者失能程度每半年複評一次</w:t>
                            </w:r>
                          </w:p>
                          <w:p w:rsidR="004D0629" w:rsidRPr="004D0629" w:rsidRDefault="004D0629" w:rsidP="004D0629"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before="8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4D062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  <w:t>本人同意若經核准發給本津貼，將接受並配合請領本津貼之相關規定；且若請領本津貼原因消失時，將主動通報本局。</w:t>
                            </w:r>
                          </w:p>
                          <w:p w:rsidR="004D0629" w:rsidRPr="004D0629" w:rsidRDefault="004D0629" w:rsidP="004D0629">
                            <w:pPr>
                              <w:pStyle w:val="Textbody"/>
                              <w:spacing w:before="80"/>
                              <w:ind w:left="36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:rsidR="004D0629" w:rsidRPr="004D0629" w:rsidRDefault="004D0629" w:rsidP="004D0629">
                            <w:pPr>
                              <w:pStyle w:val="Textbody"/>
                              <w:spacing w:before="80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4D0629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  <w:t>以上切結事項若不符事實，本人願主動繳回溢領之款項，若未依規定辦理繳回，本人將負相關法律責任。</w:t>
                            </w:r>
                          </w:p>
                          <w:p w:rsidR="004D0629" w:rsidRPr="004D0629" w:rsidRDefault="004D0629" w:rsidP="004D06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D0629" w:rsidRPr="004D0629" w:rsidRDefault="004D0629" w:rsidP="004D06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D0629" w:rsidRPr="004D0629" w:rsidRDefault="004D0629" w:rsidP="004D06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D0629" w:rsidRPr="004D0629" w:rsidRDefault="004D0629" w:rsidP="004D06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D0629" w:rsidRPr="004D0629" w:rsidRDefault="004D0629" w:rsidP="004D06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D0629" w:rsidRPr="004D0629" w:rsidRDefault="004D0629" w:rsidP="004D06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D0629" w:rsidRPr="004D0629" w:rsidRDefault="004D0629" w:rsidP="004D0629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436.4pt;margin-top:28pt;width:487.6pt;height:554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" filled="f" strokecolor="#5b9bd5" strokeweight=".35mm">
                <v:textbox inset="0,0,0,0">
                  <w:txbxContent>
                    <w:p w:rsidR="004D0629" w:rsidRPr="004D0629" w:rsidRDefault="004D0629" w:rsidP="004D0629"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before="80"/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  <w:t>本人確實與受照顧者設籍及實際居住於臺中市。</w:t>
                      </w:r>
                    </w:p>
                    <w:p w:rsidR="004D0629" w:rsidRPr="004D0629" w:rsidRDefault="004D0629" w:rsidP="004D0629"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before="80"/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  <w:t>本人確實未從事全時工作，且實際負責照顧受照顧者。</w:t>
                      </w:r>
                    </w:p>
                    <w:p w:rsidR="004D0629" w:rsidRPr="004D0629" w:rsidRDefault="004D0629" w:rsidP="004D0629"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before="80"/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  <w:t>本人確實已向受照顧者確認其並未接受機構收容安置、居家服務、未僱用看護（傭）、未領有政府提供之日間照顧服務補助或其他照顧服務補助。</w:t>
                      </w:r>
                    </w:p>
                    <w:p w:rsidR="004D0629" w:rsidRPr="004D0629" w:rsidRDefault="004D0629" w:rsidP="004D0629"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before="8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  <w:t>本人</w:t>
                      </w: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年滿16歲，未滿65歲，且無下列情事之一者。</w:t>
                      </w:r>
                    </w:p>
                    <w:p w:rsidR="004D0629" w:rsidRPr="004D0629" w:rsidRDefault="004D0629" w:rsidP="004D0629">
                      <w:pPr>
                        <w:pStyle w:val="Textbody"/>
                        <w:ind w:leftChars="177" w:left="847" w:hangingChars="132" w:hanging="422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(1)25歲以下仍在國內就讀空中大學、高級中等以上進修學校、在職班、學分班、僅於夜間或假日上課、遠距教學以</w:t>
                      </w: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br/>
                        <w:t>外之學校，致不能工作。</w:t>
                      </w:r>
                    </w:p>
                    <w:p w:rsidR="004D0629" w:rsidRPr="004D0629" w:rsidRDefault="004D0629" w:rsidP="004D0629">
                      <w:pPr>
                        <w:pStyle w:val="Textbody"/>
                        <w:ind w:leftChars="177" w:left="847" w:hangingChars="132" w:hanging="422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(2)身心障礙致不能工作。</w:t>
                      </w:r>
                    </w:p>
                    <w:p w:rsidR="004D0629" w:rsidRPr="004D0629" w:rsidRDefault="004D0629" w:rsidP="004D0629">
                      <w:pPr>
                        <w:pStyle w:val="Textbody"/>
                        <w:ind w:leftChars="177" w:left="847" w:hangingChars="132" w:hanging="422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(3)罹患嚴重傷、病，必須3個月以上之治療或療養致不能工作。</w:t>
                      </w:r>
                    </w:p>
                    <w:p w:rsidR="004D0629" w:rsidRPr="004D0629" w:rsidRDefault="004D0629" w:rsidP="004D0629">
                      <w:pPr>
                        <w:pStyle w:val="Textbody"/>
                        <w:ind w:leftChars="177" w:left="847" w:hangingChars="132" w:hanging="422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(4)婦女懷胎6個月以上至分娩後2個月內，致不能工作。</w:t>
                      </w:r>
                    </w:p>
                    <w:p w:rsidR="004D0629" w:rsidRPr="004D0629" w:rsidRDefault="004D0629" w:rsidP="004D0629">
                      <w:pPr>
                        <w:pStyle w:val="Textbody"/>
                        <w:ind w:leftChars="177" w:left="847" w:hangingChars="132" w:hanging="422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(5)受監護宣告及輔助宣告者。</w:t>
                      </w:r>
                    </w:p>
                    <w:p w:rsidR="004D0629" w:rsidRPr="004D0629" w:rsidRDefault="004D0629" w:rsidP="004D0629"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before="8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  <w:t>本人</w:t>
                      </w:r>
                      <w:r w:rsidRPr="004D0629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  <w:shd w:val="clear" w:color="auto" w:fill="FFFFFF"/>
                        </w:rPr>
                        <w:t>未領有身心障礙者生活補助</w:t>
                      </w: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  <w:t>(依衛生福利部社會及家庭署104年9月18日社家障字第1040710045號函辦理)</w:t>
                      </w:r>
                    </w:p>
                    <w:p w:rsidR="004D0629" w:rsidRPr="004D0629" w:rsidRDefault="004D0629" w:rsidP="004D0629">
                      <w:pPr>
                        <w:pStyle w:val="Textbody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80"/>
                        <w:ind w:left="454" w:hanging="454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本人同意若經社會局審核准予發給本津貼，願意接受社會局委託之督導人員每月定期到家訪視，及本局委託之評估人員對受照顧者失能程度每半年複評一次</w:t>
                      </w:r>
                    </w:p>
                    <w:p w:rsidR="004D0629" w:rsidRPr="004D0629" w:rsidRDefault="004D0629" w:rsidP="004D0629"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before="80"/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4D0629"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  <w:t>本人同意若經核准發給本津貼，將接受並配合請領本津貼之相關規定；且若請領本津貼原因消失時，將主動通報本局。</w:t>
                      </w:r>
                    </w:p>
                    <w:p w:rsidR="004D0629" w:rsidRPr="004D0629" w:rsidRDefault="004D0629" w:rsidP="004D0629">
                      <w:pPr>
                        <w:pStyle w:val="Textbody"/>
                        <w:spacing w:before="80"/>
                        <w:ind w:left="360"/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:rsidR="004D0629" w:rsidRPr="004D0629" w:rsidRDefault="004D0629" w:rsidP="004D0629">
                      <w:pPr>
                        <w:pStyle w:val="Textbody"/>
                        <w:spacing w:before="80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  <w:shd w:val="clear" w:color="auto" w:fill="FFFFFF"/>
                        </w:rPr>
                      </w:pPr>
                      <w:r w:rsidRPr="004D0629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  <w:shd w:val="clear" w:color="auto" w:fill="FFFFFF"/>
                        </w:rPr>
                        <w:t>以上切結事項若不符事實，本人願主動繳回溢領之款項，若未依規定辦理繳回，本人將負相關法律責任。</w:t>
                      </w:r>
                    </w:p>
                    <w:p w:rsidR="004D0629" w:rsidRPr="004D0629" w:rsidRDefault="004D0629" w:rsidP="004D062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D0629" w:rsidRPr="004D0629" w:rsidRDefault="004D0629" w:rsidP="004D062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D0629" w:rsidRPr="004D0629" w:rsidRDefault="004D0629" w:rsidP="004D062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D0629" w:rsidRPr="004D0629" w:rsidRDefault="004D0629" w:rsidP="004D062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D0629" w:rsidRPr="004D0629" w:rsidRDefault="004D0629" w:rsidP="004D062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D0629" w:rsidRPr="004D0629" w:rsidRDefault="004D0629" w:rsidP="004D062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D0629" w:rsidRPr="004D0629" w:rsidRDefault="004D0629" w:rsidP="004D0629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BE28CA">
        <w:rPr>
          <w:rFonts w:ascii="標楷體" w:eastAsia="標楷體" w:hAnsi="標楷體" w:cs="新細明體"/>
          <w:b/>
          <w:kern w:val="0"/>
          <w:sz w:val="32"/>
          <w:szCs w:val="32"/>
          <w:u w:val="single"/>
        </w:rPr>
        <w:t>替代照顧者</w:t>
      </w:r>
      <w:r w:rsidR="00BE28CA">
        <w:rPr>
          <w:rFonts w:ascii="標楷體" w:eastAsia="標楷體" w:hAnsi="標楷體" w:cs="新細明體"/>
          <w:kern w:val="0"/>
          <w:sz w:val="32"/>
          <w:szCs w:val="32"/>
        </w:rPr>
        <w:t>須同意以下事項並切結</w:t>
      </w:r>
    </w:p>
    <w:p w:rsidR="00AE3E4D" w:rsidRPr="004D0629" w:rsidRDefault="00AE3E4D">
      <w:pPr>
        <w:pStyle w:val="Textbody"/>
        <w:spacing w:before="80" w:line="280" w:lineRule="exact"/>
        <w:ind w:left="360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:rsidR="00AE3E4D" w:rsidRPr="004D0629" w:rsidRDefault="00BE28CA">
      <w:pPr>
        <w:pStyle w:val="Textbody"/>
        <w:spacing w:before="80" w:line="280" w:lineRule="exact"/>
        <w:ind w:left="360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D0629">
        <w:rPr>
          <w:rFonts w:ascii="標楷體" w:eastAsia="標楷體" w:hAnsi="標楷體"/>
          <w:sz w:val="32"/>
          <w:szCs w:val="32"/>
          <w:shd w:val="clear" w:color="auto" w:fill="FFFFFF"/>
        </w:rPr>
        <w:t>此致　臺中市政府社會局</w:t>
      </w:r>
    </w:p>
    <w:p w:rsidR="00AE3E4D" w:rsidRPr="004D0629" w:rsidRDefault="00BE28CA">
      <w:pPr>
        <w:pStyle w:val="Textbody"/>
        <w:widowControl/>
        <w:spacing w:before="100" w:after="240" w:line="400" w:lineRule="exact"/>
        <w:rPr>
          <w:sz w:val="32"/>
          <w:szCs w:val="32"/>
        </w:rPr>
      </w:pPr>
      <w:r w:rsidRPr="004D0629">
        <w:rPr>
          <w:rFonts w:ascii="標楷體" w:eastAsia="標楷體" w:hAnsi="標楷體"/>
          <w:sz w:val="32"/>
          <w:szCs w:val="32"/>
          <w:shd w:val="clear" w:color="auto" w:fill="FFFFFF"/>
        </w:rPr>
        <w:t xml:space="preserve">   </w:t>
      </w:r>
      <w:r w:rsidRPr="004D0629">
        <w:rPr>
          <w:rFonts w:ascii="標楷體" w:eastAsia="標楷體" w:hAnsi="標楷體"/>
          <w:b/>
          <w:sz w:val="32"/>
          <w:szCs w:val="32"/>
          <w:shd w:val="clear" w:color="auto" w:fill="FFFFFF"/>
        </w:rPr>
        <w:t>替代照顧者簽章：</w:t>
      </w:r>
      <w:r w:rsidRPr="004D0629">
        <w:rPr>
          <w:rFonts w:ascii="標楷體" w:eastAsia="標楷體" w:hAnsi="標楷體"/>
          <w:sz w:val="32"/>
          <w:szCs w:val="32"/>
          <w:shd w:val="clear" w:color="auto" w:fill="FFFFFF"/>
        </w:rPr>
        <w:t xml:space="preserve">　　　　　　　　　　</w:t>
      </w:r>
      <w:r w:rsidRPr="004D0629">
        <w:rPr>
          <w:rFonts w:ascii="標楷體" w:eastAsia="標楷體" w:hAnsi="標楷體"/>
          <w:b/>
          <w:sz w:val="32"/>
          <w:szCs w:val="32"/>
          <w:shd w:val="clear" w:color="auto" w:fill="FFFFFF"/>
        </w:rPr>
        <w:t>日期：</w:t>
      </w:r>
      <w:r w:rsidRPr="004D0629">
        <w:rPr>
          <w:rFonts w:ascii="標楷體" w:eastAsia="標楷體" w:hAnsi="標楷體"/>
          <w:sz w:val="32"/>
          <w:szCs w:val="32"/>
          <w:shd w:val="clear" w:color="auto" w:fill="FFFFFF"/>
        </w:rPr>
        <w:t xml:space="preserve">　　　　　　　　</w:t>
      </w:r>
    </w:p>
    <w:p w:rsidR="00AE3E4D" w:rsidRDefault="00AE3E4D">
      <w:pPr>
        <w:pStyle w:val="Textbody"/>
        <w:widowControl/>
        <w:spacing w:before="100" w:after="240"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4D0629" w:rsidRDefault="004D0629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br w:type="page"/>
      </w:r>
      <w:bookmarkStart w:id="0" w:name="_GoBack"/>
      <w:bookmarkEnd w:id="0"/>
    </w:p>
    <w:p w:rsidR="00AE3E4D" w:rsidRDefault="00BE28CA">
      <w:pPr>
        <w:pStyle w:val="Textbody"/>
        <w:widowControl/>
        <w:spacing w:before="100" w:after="142" w:line="400" w:lineRule="exact"/>
      </w:pPr>
      <w:r>
        <w:rPr>
          <w:rFonts w:ascii="標楷體" w:eastAsia="標楷體" w:hAnsi="標楷體" w:cs="新細明體"/>
          <w:kern w:val="0"/>
          <w:sz w:val="32"/>
          <w:szCs w:val="32"/>
        </w:rPr>
        <w:lastRenderedPageBreak/>
        <w:t>檢附</w:t>
      </w:r>
      <w:r>
        <w:rPr>
          <w:rFonts w:ascii="標楷體" w:eastAsia="標楷體" w:hAnsi="標楷體" w:cs="新細明體"/>
          <w:b/>
          <w:kern w:val="0"/>
          <w:sz w:val="32"/>
          <w:szCs w:val="32"/>
          <w:u w:val="single"/>
        </w:rPr>
        <w:t>替代照顧者身分證及郵局存摺影本</w:t>
      </w:r>
      <w:r>
        <w:rPr>
          <w:rFonts w:ascii="標楷體" w:eastAsia="標楷體" w:hAnsi="標楷體" w:cs="新細明體"/>
          <w:kern w:val="0"/>
          <w:sz w:val="32"/>
          <w:szCs w:val="32"/>
        </w:rPr>
        <w:t>供社會局留存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6"/>
        <w:gridCol w:w="4866"/>
      </w:tblGrid>
      <w:tr w:rsidR="00AE3E4D">
        <w:tblPrEx>
          <w:tblCellMar>
            <w:top w:w="0" w:type="dxa"/>
            <w:bottom w:w="0" w:type="dxa"/>
          </w:tblCellMar>
        </w:tblPrEx>
        <w:trPr>
          <w:trHeight w:val="3672"/>
        </w:trPr>
        <w:tc>
          <w:tcPr>
            <w:tcW w:w="4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E3E4D" w:rsidRDefault="00BE28CA">
            <w:pPr>
              <w:pStyle w:val="Textbody"/>
              <w:widowControl/>
              <w:spacing w:before="100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（粘貼身分證影本正面）</w:t>
            </w:r>
          </w:p>
        </w:tc>
        <w:tc>
          <w:tcPr>
            <w:tcW w:w="4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AE3E4D" w:rsidRDefault="00AE3E4D">
            <w:pPr>
              <w:pStyle w:val="Textbody"/>
              <w:widowControl/>
              <w:spacing w:before="100" w:after="24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E3E4D" w:rsidRDefault="00BE28CA">
            <w:pPr>
              <w:pStyle w:val="Textbody"/>
              <w:widowControl/>
              <w:spacing w:before="100" w:after="284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（粘貼身分證影本反面）</w:t>
            </w:r>
          </w:p>
          <w:p w:rsidR="00AE3E4D" w:rsidRDefault="00AE3E4D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AE3E4D" w:rsidRDefault="00AE3E4D">
      <w:pPr>
        <w:pStyle w:val="Textbody"/>
        <w:rPr>
          <w:rFonts w:ascii="標楷體" w:eastAsia="標楷體" w:hAnsi="標楷體"/>
          <w:sz w:val="28"/>
        </w:rPr>
      </w:pPr>
    </w:p>
    <w:p w:rsidR="00AE3E4D" w:rsidRDefault="00AE3E4D">
      <w:pPr>
        <w:pStyle w:val="Textbody"/>
        <w:rPr>
          <w:rFonts w:ascii="標楷體" w:eastAsia="標楷體" w:hAnsi="標楷體"/>
          <w:sz w:val="28"/>
        </w:rPr>
      </w:pPr>
    </w:p>
    <w:tbl>
      <w:tblPr>
        <w:tblW w:w="98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3"/>
      </w:tblGrid>
      <w:tr w:rsidR="00AE3E4D">
        <w:tblPrEx>
          <w:tblCellMar>
            <w:top w:w="0" w:type="dxa"/>
            <w:bottom w:w="0" w:type="dxa"/>
          </w:tblCellMar>
        </w:tblPrEx>
        <w:trPr>
          <w:trHeight w:val="4435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4D" w:rsidRDefault="00BE28CA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黏貼郵局存摺影本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</w:tr>
    </w:tbl>
    <w:p w:rsidR="00AE3E4D" w:rsidRDefault="00AE3E4D">
      <w:pPr>
        <w:pStyle w:val="Textbody"/>
        <w:rPr>
          <w:rFonts w:ascii="標楷體" w:eastAsia="標楷體" w:hAnsi="標楷體"/>
          <w:sz w:val="28"/>
        </w:rPr>
      </w:pPr>
    </w:p>
    <w:p w:rsidR="00AE3E4D" w:rsidRDefault="00AE3E4D">
      <w:pPr>
        <w:pStyle w:val="Textbody"/>
        <w:rPr>
          <w:rFonts w:ascii="標楷體" w:eastAsia="標楷體" w:hAnsi="標楷體"/>
          <w:sz w:val="28"/>
        </w:rPr>
      </w:pPr>
    </w:p>
    <w:p w:rsidR="00AE3E4D" w:rsidRDefault="00AE3E4D">
      <w:pPr>
        <w:pStyle w:val="Textbody"/>
        <w:rPr>
          <w:rFonts w:ascii="標楷體" w:eastAsia="標楷體" w:hAnsi="標楷體"/>
          <w:sz w:val="28"/>
        </w:rPr>
      </w:pPr>
    </w:p>
    <w:p w:rsidR="00AE3E4D" w:rsidRDefault="00AE3E4D">
      <w:pPr>
        <w:pStyle w:val="Textbody"/>
        <w:rPr>
          <w:rFonts w:ascii="標楷體" w:eastAsia="標楷體" w:hAnsi="標楷體"/>
          <w:sz w:val="28"/>
        </w:rPr>
      </w:pPr>
    </w:p>
    <w:p w:rsidR="00AE3E4D" w:rsidRDefault="00BE28CA">
      <w:pPr>
        <w:pStyle w:val="Textbody"/>
      </w:pPr>
      <w:r>
        <w:rPr>
          <w:rFonts w:ascii="標楷體" w:eastAsia="標楷體" w:hAnsi="標楷體"/>
          <w:sz w:val="28"/>
        </w:rPr>
        <w:t>中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華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民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國</w:t>
      </w:r>
      <w:r>
        <w:rPr>
          <w:rFonts w:ascii="標楷體" w:eastAsia="標楷體" w:hAnsi="標楷體"/>
          <w:sz w:val="28"/>
        </w:rPr>
        <w:t xml:space="preserve">            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        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           </w:t>
      </w:r>
      <w:r>
        <w:rPr>
          <w:rFonts w:ascii="標楷體" w:eastAsia="標楷體" w:hAnsi="標楷體"/>
          <w:sz w:val="28"/>
        </w:rPr>
        <w:t>日</w:t>
      </w:r>
    </w:p>
    <w:sectPr w:rsidR="00AE3E4D">
      <w:pgSz w:w="11906" w:h="16838"/>
      <w:pgMar w:top="1134" w:right="1077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8CA" w:rsidRDefault="00BE28CA">
      <w:r>
        <w:separator/>
      </w:r>
    </w:p>
  </w:endnote>
  <w:endnote w:type="continuationSeparator" w:id="0">
    <w:p w:rsidR="00BE28CA" w:rsidRDefault="00BE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8CA" w:rsidRDefault="00BE28CA">
      <w:r>
        <w:rPr>
          <w:color w:val="000000"/>
        </w:rPr>
        <w:separator/>
      </w:r>
    </w:p>
  </w:footnote>
  <w:footnote w:type="continuationSeparator" w:id="0">
    <w:p w:rsidR="00BE28CA" w:rsidRDefault="00BE2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C3ED0"/>
    <w:multiLevelType w:val="multilevel"/>
    <w:tmpl w:val="DD7C8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E3E4D"/>
    <w:rsid w:val="00475183"/>
    <w:rsid w:val="004D0629"/>
    <w:rsid w:val="00AE3E4D"/>
    <w:rsid w:val="00B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71AA82-40B0-4F4C-855F-4A11A45E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Web">
    <w:name w:val="Normal (Web)"/>
    <w:basedOn w:val="Textbody"/>
    <w:pPr>
      <w:widowControl/>
      <w:spacing w:before="100" w:after="142" w:line="288" w:lineRule="auto"/>
    </w:pPr>
    <w:rPr>
      <w:rFonts w:ascii="新細明體" w:hAnsi="新細明體" w:cs="新細明體"/>
      <w:kern w:val="0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陳珮芸</dc:creator>
  <cp:lastModifiedBy>曹瑋庭</cp:lastModifiedBy>
  <cp:revision>2</cp:revision>
  <cp:lastPrinted>2018-04-02T08:50:00Z</cp:lastPrinted>
  <dcterms:created xsi:type="dcterms:W3CDTF">2026-05-05T01:15:00Z</dcterms:created>
  <dcterms:modified xsi:type="dcterms:W3CDTF">2026-05-05T01:15:00Z</dcterms:modified>
</cp:coreProperties>
</file>